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D6F9" w14:textId="28F1E50F" w:rsidR="00031389" w:rsidRDefault="00AD78A6" w:rsidP="00B440C1">
      <w:pPr>
        <w:rPr>
          <w:b/>
          <w:bCs/>
          <w:sz w:val="26"/>
          <w:szCs w:val="26"/>
          <w:rtl/>
        </w:rPr>
      </w:pPr>
      <w:r w:rsidRPr="002561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2AA1E" wp14:editId="4FFA6418">
                <wp:simplePos x="0" y="0"/>
                <wp:positionH relativeFrom="column">
                  <wp:posOffset>3049905</wp:posOffset>
                </wp:positionH>
                <wp:positionV relativeFrom="paragraph">
                  <wp:posOffset>117001</wp:posOffset>
                </wp:positionV>
                <wp:extent cx="3152775" cy="565785"/>
                <wp:effectExtent l="0" t="0" r="2857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A0F2" w14:textId="77777777" w:rsidR="00657906" w:rsidRPr="00A00751" w:rsidRDefault="00657906" w:rsidP="00657906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المستندات المطلوب إرفاقها مع معاملات طلب</w:t>
                            </w:r>
                          </w:p>
                          <w:p w14:paraId="615B9B38" w14:textId="639AB239" w:rsidR="00657906" w:rsidRPr="00A00751" w:rsidRDefault="00657906" w:rsidP="0095500D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التميز العلمي عن </w:t>
                            </w:r>
                            <w:r w:rsidR="00DA271E"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الاكتشافات</w:t>
                            </w:r>
                            <w:r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2A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15pt;margin-top:9.2pt;width:248.25pt;height:4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5AEQIAACAEAAAOAAAAZHJzL2Uyb0RvYy54bWysU9tu2zAMfR+wfxD0vtjJ4iY14hRdugwD&#10;ugvQ7QNkWbaFyaImKbGzry8lu2l2exmmB4EUqUPykNzcDJ0iR2GdBF3Q+SylRGgOldRNQb9+2b9a&#10;U+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" strokeweight="1.5pt">
                <v:textbox>
                  <w:txbxContent>
                    <w:p w14:paraId="6E0CA0F2" w14:textId="77777777" w:rsidR="00657906" w:rsidRPr="00A00751" w:rsidRDefault="00657906" w:rsidP="00657906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المستندات المطلوب إرفاقها مع معاملات طلب</w:t>
                      </w:r>
                    </w:p>
                    <w:p w14:paraId="615B9B38" w14:textId="639AB239" w:rsidR="00657906" w:rsidRPr="00A00751" w:rsidRDefault="00657906" w:rsidP="0095500D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التميز العلمي عن </w:t>
                      </w:r>
                      <w:r w:rsidR="00DA271E"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>الاكتشافات</w:t>
                      </w:r>
                      <w:r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5D350" w14:textId="626DCA2C" w:rsidR="00B440C1" w:rsidRDefault="00B440C1" w:rsidP="00D52E83">
      <w:pPr>
        <w:tabs>
          <w:tab w:val="center" w:pos="2327"/>
        </w:tabs>
        <w:rPr>
          <w:rtl/>
        </w:rPr>
      </w:pPr>
    </w:p>
    <w:p w14:paraId="69A83B4F" w14:textId="3FE5A682" w:rsidR="00657906" w:rsidRDefault="00657906" w:rsidP="00B440C1">
      <w:pPr>
        <w:pStyle w:val="1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A32DB08" w14:textId="77777777" w:rsidR="00657906" w:rsidRDefault="00657906" w:rsidP="00657906">
      <w:pPr>
        <w:rPr>
          <w:rFonts w:asciiTheme="majorBidi" w:hAnsiTheme="majorBidi" w:cstheme="majorBidi"/>
          <w:rtl/>
        </w:rPr>
      </w:pPr>
    </w:p>
    <w:tbl>
      <w:tblPr>
        <w:bidiVisual/>
        <w:tblW w:w="1330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0"/>
        <w:gridCol w:w="11772"/>
        <w:gridCol w:w="1150"/>
      </w:tblGrid>
      <w:tr w:rsidR="00657906" w:rsidRPr="00A00751" w14:paraId="37A66ACB" w14:textId="77777777" w:rsidTr="00DF52D4">
        <w:trPr>
          <w:trHeight w:val="325"/>
          <w:jc w:val="center"/>
        </w:trPr>
        <w:tc>
          <w:tcPr>
            <w:tcW w:w="380" w:type="dxa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97CE0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  <w:rtl/>
              </w:rPr>
            </w:pPr>
            <w:r w:rsidRPr="00A00751">
              <w:rPr>
                <w:rFonts w:cs="Calibri"/>
                <w:b/>
                <w:bCs/>
                <w:rtl/>
              </w:rPr>
              <w:t>م</w:t>
            </w:r>
          </w:p>
        </w:tc>
        <w:tc>
          <w:tcPr>
            <w:tcW w:w="1177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3087558" w14:textId="77777777" w:rsidR="00657906" w:rsidRPr="000D2BF9" w:rsidRDefault="00657906" w:rsidP="004938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المستند المطلوب</w:t>
            </w:r>
          </w:p>
        </w:tc>
        <w:tc>
          <w:tcPr>
            <w:tcW w:w="115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68A6DE2" w14:textId="3AF99B64" w:rsidR="00657906" w:rsidRPr="00A00751" w:rsidRDefault="00657906" w:rsidP="004938C5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A00751">
              <w:rPr>
                <w:rFonts w:cs="Calibri"/>
                <w:b/>
                <w:bCs/>
                <w:sz w:val="28"/>
                <w:szCs w:val="28"/>
              </w:rPr>
              <w:sym w:font="Wingdings 2" w:char="F04F"/>
            </w:r>
            <w:r w:rsidRPr="00A00751">
              <w:rPr>
                <w:rFonts w:cs="Calibri"/>
                <w:b/>
                <w:bCs/>
                <w:sz w:val="28"/>
                <w:szCs w:val="28"/>
              </w:rPr>
              <w:t xml:space="preserve"> /</w:t>
            </w:r>
            <w:r w:rsidRPr="00A00751">
              <w:rPr>
                <w:rFonts w:cs="Calibri"/>
                <w:b/>
                <w:bCs/>
                <w:sz w:val="28"/>
                <w:szCs w:val="28"/>
              </w:rPr>
              <w:sym w:font="Bookshelf Symbol 7" w:char="F070"/>
            </w:r>
            <w:r w:rsidRPr="00A00751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57906" w:rsidRPr="00A00751" w14:paraId="0EE01736" w14:textId="77777777" w:rsidTr="000D2BF9">
        <w:trPr>
          <w:trHeight w:val="47"/>
          <w:jc w:val="center"/>
        </w:trPr>
        <w:tc>
          <w:tcPr>
            <w:tcW w:w="380" w:type="dxa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BC9B0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1</w:t>
            </w:r>
          </w:p>
        </w:tc>
        <w:tc>
          <w:tcPr>
            <w:tcW w:w="1177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A55138C" w14:textId="1CEBDDA5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خطاب مقدم الطلب إلى رئيس القسم للحصول على بدل مكافأة التميز عن </w:t>
            </w:r>
            <w:r w:rsidR="00DA271E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الاكتشاف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العلمي</w:t>
            </w:r>
          </w:p>
        </w:tc>
        <w:tc>
          <w:tcPr>
            <w:tcW w:w="115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CDB9495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  <w:tr w:rsidR="00657906" w:rsidRPr="00A00751" w14:paraId="38C5C08F" w14:textId="77777777" w:rsidTr="000D2BF9">
        <w:trPr>
          <w:trHeight w:val="125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7287E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2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0093440" w14:textId="435934B8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تعبئة استمارة طلب صرف مكافأة التميز </w:t>
            </w:r>
            <w:r w:rsidR="00DA271E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للاكتشافات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العلمية</w:t>
            </w:r>
            <w:r w:rsidRPr="000D2BF9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137CF1" w:rsidRPr="000D2BF9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نموذج </w:t>
            </w:r>
            <w:proofErr w:type="spellStart"/>
            <w:r w:rsidR="00137CF1" w:rsidRPr="000D2BF9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ب.ت</w:t>
            </w:r>
            <w:proofErr w:type="spellEnd"/>
            <w:r w:rsidR="00137CF1" w:rsidRPr="000D2BF9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3 </w:t>
            </w:r>
            <w:r w:rsidR="00FB5C5D" w:rsidRPr="000D2BF9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(اصدار 7 - 5 - 2024) 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المتوفر على موقع أمانة المجلس العلمي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C266A39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  <w:tr w:rsidR="00657906" w:rsidRPr="00A00751" w14:paraId="309D52EA" w14:textId="77777777" w:rsidTr="00DF52D4">
        <w:trPr>
          <w:trHeight w:val="226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8FC1A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3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D6C363A" w14:textId="77777777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إرفاق صورة من محضر مجلس القسم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B694589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  <w:tr w:rsidR="00657906" w:rsidRPr="00A00751" w14:paraId="77B7C6F8" w14:textId="77777777" w:rsidTr="00DF52D4">
        <w:trPr>
          <w:trHeight w:val="270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82B30D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4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71BBD9C" w14:textId="77777777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إرفاق صورة من محضر مجلس الكلية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E45D2E1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  <w:tr w:rsidR="00657906" w:rsidRPr="00A00751" w14:paraId="42C62DF1" w14:textId="77777777" w:rsidTr="000D2BF9">
        <w:trPr>
          <w:trHeight w:val="44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91200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5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4147838" w14:textId="77777777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إرفاق صورة من قرار التعيين/الترقية على الرتبة العلمية (معيد/ محاضر/ أستاذ مساعد / أستاذ مشارك / أستاذ) وقت الحصول على الجائزة وما بعده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054DD9A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  <w:tr w:rsidR="00657906" w:rsidRPr="00A00751" w14:paraId="6BAEA240" w14:textId="77777777" w:rsidTr="00DF52D4">
        <w:trPr>
          <w:trHeight w:val="284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D5DF4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6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26A2698" w14:textId="77777777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إرفاق صورة من شهادة الاكتشاف/</w:t>
            </w:r>
            <w:r w:rsidR="009561AE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براءة الاختراع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D575D9A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  <w:tr w:rsidR="00657906" w:rsidRPr="00A00751" w14:paraId="52FBE4B1" w14:textId="77777777" w:rsidTr="00DF52D4">
        <w:trPr>
          <w:trHeight w:val="290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937221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7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48E1FA7" w14:textId="02A22BDC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إرفاق البحث المقترن بالإنجاز والمنشور في </w:t>
            </w:r>
            <w:r w:rsidR="00DA271E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إحدى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المجلات العلمية المحكمة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B60FDF7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  <w:tr w:rsidR="00657906" w:rsidRPr="00A00751" w14:paraId="63E4AC6E" w14:textId="77777777" w:rsidTr="000D2BF9">
        <w:trPr>
          <w:trHeight w:val="181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12CCD" w14:textId="77777777" w:rsidR="00657906" w:rsidRPr="00A00751" w:rsidRDefault="00657906" w:rsidP="004938C5">
            <w:pPr>
              <w:jc w:val="center"/>
              <w:rPr>
                <w:rFonts w:cs="Calibri"/>
                <w:b/>
                <w:bCs/>
              </w:rPr>
            </w:pPr>
            <w:r w:rsidRPr="00A00751">
              <w:rPr>
                <w:rFonts w:cs="Calibri"/>
                <w:b/>
                <w:bCs/>
                <w:rtl/>
              </w:rPr>
              <w:t>8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AA0676D" w14:textId="62CBB450" w:rsidR="00657906" w:rsidRPr="000D2BF9" w:rsidRDefault="00657906" w:rsidP="00137C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ملاحظة عدم جواز الجمع بين مكافأة براءة الاختراع </w:t>
            </w:r>
            <w:r w:rsidR="00DF1643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ومكافأة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تسجيل الاكتشاف الطبي أو الاكتشاف في مجال التقنية الحيوية إذا كان الحصول </w:t>
            </w:r>
            <w:r w:rsidR="00DF1643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على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براءة الاختراع </w:t>
            </w:r>
            <w:r w:rsidR="00DF1643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ومكافأة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تسجيل </w:t>
            </w:r>
            <w:r w:rsidR="00DA271E"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الاكتشاف قد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نجما عن انجاز واحد </w:t>
            </w:r>
            <w:r w:rsidRPr="000D2B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46AC87DB" w14:textId="77777777" w:rsidR="00657906" w:rsidRPr="00A00751" w:rsidRDefault="00657906" w:rsidP="004938C5">
            <w:pPr>
              <w:jc w:val="right"/>
              <w:rPr>
                <w:rFonts w:cs="Calibri"/>
                <w:rtl/>
              </w:rPr>
            </w:pPr>
          </w:p>
        </w:tc>
      </w:tr>
    </w:tbl>
    <w:p w14:paraId="4FD165C3" w14:textId="11C92E8D" w:rsidR="00F42567" w:rsidRPr="002E7582" w:rsidRDefault="00657906" w:rsidP="009108A3">
      <w:pPr>
        <w:rPr>
          <w:rFonts w:asciiTheme="majorBidi" w:hAnsiTheme="majorBidi" w:cs="AdvertisingExtraBold"/>
          <w:sz w:val="24"/>
          <w:szCs w:val="24"/>
          <w:rtl/>
        </w:rPr>
      </w:pPr>
      <w:r w:rsidRPr="00A00751">
        <w:rPr>
          <w:rFonts w:cs="Calibri"/>
          <w:b/>
          <w:bCs/>
          <w:color w:val="FF0000"/>
          <w:rtl/>
        </w:rPr>
        <w:t xml:space="preserve">ملحوظه مهمة: عند وجود نقص بأي من المستندات او بالبيانات </w:t>
      </w:r>
      <w:r w:rsidR="00DF1643" w:rsidRPr="00A00751">
        <w:rPr>
          <w:rFonts w:cs="Calibri"/>
          <w:b/>
          <w:bCs/>
          <w:color w:val="FF0000"/>
          <w:rtl/>
        </w:rPr>
        <w:t>أو التوقيعات</w:t>
      </w:r>
      <w:r w:rsidRPr="00A00751">
        <w:rPr>
          <w:rFonts w:cs="Calibri"/>
          <w:b/>
          <w:bCs/>
          <w:color w:val="FF0000"/>
          <w:rtl/>
        </w:rPr>
        <w:t xml:space="preserve"> المطلوبة لكل معاملة فإن المعاملة ستعاد للمصدر. لذلك نرجو التأكد من استكمال جميع المستندات المطلوبة تجنبا لأي تأخير لسير المعاملة.</w:t>
      </w:r>
    </w:p>
    <w:p w14:paraId="459E3605" w14:textId="5558EEE3" w:rsidR="00B440C1" w:rsidRPr="002E7582" w:rsidRDefault="00B440C1" w:rsidP="00B440C1">
      <w:pPr>
        <w:pStyle w:val="1"/>
        <w:rPr>
          <w:rFonts w:asciiTheme="majorBidi" w:hAnsiTheme="majorBidi" w:cs="AdvertisingExtraBold"/>
          <w:sz w:val="24"/>
          <w:szCs w:val="24"/>
          <w:rtl/>
        </w:rPr>
      </w:pPr>
      <w:r w:rsidRPr="002E7582">
        <w:rPr>
          <w:rFonts w:asciiTheme="majorBidi" w:hAnsiTheme="majorBidi" w:cs="AdvertisingExtraBold"/>
          <w:sz w:val="24"/>
          <w:szCs w:val="24"/>
          <w:rtl/>
        </w:rPr>
        <w:t xml:space="preserve">نموذج طلب صرف مكافأة التميز لأعضاء هيئة التدريس السعوديين ومن في حكمهم </w:t>
      </w:r>
    </w:p>
    <w:p w14:paraId="32D7D13E" w14:textId="5B683F4D" w:rsidR="00D52E83" w:rsidRPr="002E7582" w:rsidRDefault="00253663" w:rsidP="00CC68F9">
      <w:pPr>
        <w:pStyle w:val="1"/>
        <w:spacing w:after="120"/>
        <w:rPr>
          <w:rFonts w:asciiTheme="majorBidi" w:hAnsiTheme="majorBidi" w:cs="AdvertisingExtraBold"/>
          <w:sz w:val="24"/>
          <w:szCs w:val="24"/>
          <w:u w:val="single"/>
          <w:rtl/>
        </w:rPr>
      </w:pPr>
      <w:r w:rsidRPr="002E7582">
        <w:rPr>
          <w:rFonts w:asciiTheme="majorBidi" w:hAnsiTheme="majorBidi" w:cs="AdvertisingExtraBold"/>
          <w:sz w:val="24"/>
          <w:szCs w:val="24"/>
          <w:u w:val="single"/>
          <w:rtl/>
        </w:rPr>
        <w:t xml:space="preserve"> مكافئة التميز </w:t>
      </w:r>
      <w:r w:rsidR="00D52E83" w:rsidRPr="002E7582">
        <w:rPr>
          <w:rFonts w:asciiTheme="majorBidi" w:hAnsiTheme="majorBidi" w:cs="AdvertisingExtraBold" w:hint="cs"/>
          <w:sz w:val="24"/>
          <w:szCs w:val="24"/>
          <w:u w:val="single"/>
          <w:rtl/>
        </w:rPr>
        <w:t>ل</w:t>
      </w:r>
      <w:r w:rsidR="00D52E83" w:rsidRPr="002E7582">
        <w:rPr>
          <w:rFonts w:asciiTheme="majorBidi" w:hAnsiTheme="majorBidi" w:cs="AdvertisingExtraBold"/>
          <w:sz w:val="24"/>
          <w:szCs w:val="24"/>
          <w:u w:val="single"/>
          <w:rtl/>
        </w:rPr>
        <w:t xml:space="preserve">لاكتشاف العلمي/ الاكتشاف في مجال التقنية الحيوية/ الاكتشافات الطبية/اكتشاف عقار طبي/براءة </w:t>
      </w:r>
      <w:r w:rsidR="00AA2BF2" w:rsidRPr="002E7582">
        <w:rPr>
          <w:rFonts w:asciiTheme="majorBidi" w:hAnsiTheme="majorBidi" w:cs="AdvertisingExtraBold" w:hint="cs"/>
          <w:sz w:val="24"/>
          <w:szCs w:val="24"/>
          <w:u w:val="single"/>
          <w:rtl/>
        </w:rPr>
        <w:t>اختراع</w:t>
      </w:r>
    </w:p>
    <w:tbl>
      <w:tblPr>
        <w:bidiVisual/>
        <w:tblW w:w="14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06"/>
        <w:gridCol w:w="604"/>
        <w:gridCol w:w="110"/>
        <w:gridCol w:w="567"/>
        <w:gridCol w:w="144"/>
        <w:gridCol w:w="1669"/>
        <w:gridCol w:w="26"/>
        <w:gridCol w:w="282"/>
        <w:gridCol w:w="191"/>
        <w:gridCol w:w="2372"/>
        <w:gridCol w:w="1406"/>
        <w:gridCol w:w="142"/>
        <w:gridCol w:w="259"/>
        <w:gridCol w:w="740"/>
        <w:gridCol w:w="1417"/>
        <w:gridCol w:w="1412"/>
      </w:tblGrid>
      <w:tr w:rsidR="00D52E83" w:rsidRPr="00A00751" w14:paraId="68978CFA" w14:textId="77777777" w:rsidTr="00906E74">
        <w:trPr>
          <w:cantSplit/>
          <w:trHeight w:val="20"/>
          <w:jc w:val="center"/>
        </w:trPr>
        <w:tc>
          <w:tcPr>
            <w:tcW w:w="14277" w:type="dxa"/>
            <w:gridSpan w:val="1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82FFAF" w14:textId="5689F076" w:rsidR="00CF1375" w:rsidRPr="00A00751" w:rsidRDefault="00FD635E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أولاً: معلومات عضو هيئة التدريس            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  <w:r w:rsidRPr="00F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Pr="00F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First: Faculty Member Information</w:t>
            </w:r>
          </w:p>
        </w:tc>
      </w:tr>
      <w:tr w:rsidR="003B3335" w:rsidRPr="00A00751" w14:paraId="725F4D12" w14:textId="77777777" w:rsidTr="009108A3">
        <w:trPr>
          <w:cantSplit/>
          <w:trHeight w:val="20"/>
          <w:jc w:val="center"/>
        </w:trPr>
        <w:tc>
          <w:tcPr>
            <w:tcW w:w="3540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0839B3" w14:textId="751A3F3D" w:rsidR="003B3335" w:rsidRPr="00A00751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رقم الهوية الوطنية</w:t>
            </w:r>
            <w:r w:rsidR="009108A3">
              <w:t xml:space="preserve">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National/Iqama ID NO</w:t>
            </w:r>
            <w:r w:rsid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9A4A90" w14:textId="6C3EF89D" w:rsidR="003B3335" w:rsidRPr="00A00751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الاسم   </w:t>
            </w:r>
            <w:r w:rsidR="009108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Full Name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2B5B8B" w14:textId="46D485FD" w:rsidR="003B3335" w:rsidRPr="00A00751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الرتبة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العلمية</w:t>
            </w:r>
            <w:r w:rsidR="009108A3">
              <w:t xml:space="preserve">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Academic Rank</w:t>
            </w:r>
            <w:r w:rsid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63A642" w14:textId="62250490" w:rsidR="003B3335" w:rsidRPr="009108A3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القسم</w:t>
            </w:r>
            <w:r w:rsidR="009108A3" w:rsidRPr="009108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EE05C0" w14:textId="412CF75B" w:rsidR="003B3335" w:rsidRPr="00906E74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rtl/>
              </w:rPr>
            </w:pPr>
            <w:r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الكلية</w:t>
            </w:r>
            <w:r w:rsidR="009108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108A3">
              <w:t xml:space="preserve">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</w:t>
            </w:r>
            <w:r w:rsid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3B3335" w:rsidRPr="00A00751" w14:paraId="50A6EDC7" w14:textId="77777777" w:rsidTr="009108A3">
        <w:trPr>
          <w:cantSplit/>
          <w:trHeight w:val="283"/>
          <w:jc w:val="center"/>
        </w:trPr>
        <w:tc>
          <w:tcPr>
            <w:tcW w:w="354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1C9FD4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2C5E42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28E670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1D3613" w14:textId="77777777" w:rsidR="003B3335" w:rsidRPr="00906E74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B03326" w14:textId="77777777" w:rsidR="003B3335" w:rsidRPr="00906E74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B3335" w:rsidRPr="00A00751" w14:paraId="33565D10" w14:textId="77777777" w:rsidTr="009108A3">
        <w:trPr>
          <w:cantSplit/>
          <w:trHeight w:val="149"/>
          <w:jc w:val="center"/>
        </w:trPr>
        <w:tc>
          <w:tcPr>
            <w:tcW w:w="8901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FCD53E" w14:textId="2A971486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البريد ا</w:t>
            </w:r>
            <w:r w:rsidR="009D2938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لإ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لكتروني:</w:t>
            </w:r>
            <w:r w:rsidR="008D074C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E-Mail Address    </w:t>
            </w:r>
            <w:r w:rsidR="00D047B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8D074C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="008D074C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37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8D7F38" w14:textId="5CFD1108" w:rsidR="003B3335" w:rsidRPr="00A00751" w:rsidRDefault="003B3335" w:rsidP="009108A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رقم الجوال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 w:rsidR="005E66B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Mobile Number</w:t>
            </w:r>
            <w:r w:rsidR="005E66B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5E66B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523293" w:rsidRPr="00A00751" w14:paraId="2656CDCB" w14:textId="77777777" w:rsidTr="00906E74">
        <w:trPr>
          <w:cantSplit/>
          <w:trHeight w:val="20"/>
          <w:jc w:val="center"/>
        </w:trPr>
        <w:tc>
          <w:tcPr>
            <w:tcW w:w="14277" w:type="dxa"/>
            <w:gridSpan w:val="1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3D00DD" w14:textId="0A46A847" w:rsidR="00523293" w:rsidRPr="00A00751" w:rsidRDefault="00C2057D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ث</w:t>
            </w:r>
            <w:r w:rsidR="009D2938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انياً:</w:t>
            </w:r>
            <w:r w:rsidR="00523293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8D074C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معلومات</w:t>
            </w:r>
            <w:r w:rsidR="008D074C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D074C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عن</w:t>
            </w:r>
            <w:r w:rsidR="00523293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الاكتشاف</w:t>
            </w:r>
            <w:r w:rsidR="009F0686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523293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C634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        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23293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02140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8D074C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DD3BAF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B032C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</w:t>
            </w:r>
            <w:r w:rsidR="00CC68F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B032C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D3BAF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C5AA3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Second:</w:t>
            </w:r>
            <w:r w:rsidR="005E66B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Information About </w:t>
            </w:r>
            <w:r w:rsidR="009B032C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Discoveries</w:t>
            </w:r>
            <w:r w:rsidR="00CC68F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B3335" w:rsidRPr="00A00751" w14:paraId="5E2E6D57" w14:textId="77777777" w:rsidTr="00CB15B2">
        <w:trPr>
          <w:cantSplit/>
          <w:trHeight w:val="375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219E5D" w14:textId="404CBB2D" w:rsidR="003B3335" w:rsidRPr="00A00751" w:rsidRDefault="00A01AA7" w:rsidP="003E3540">
            <w:pPr>
              <w:tabs>
                <w:tab w:val="left" w:pos="290"/>
              </w:tabs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نوع الاكتشاف                </w:t>
            </w:r>
            <w:r w:rsidR="00A032CE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C2057D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D047B4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C2057D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="00C2057D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Discovery 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  <w:vAlign w:val="center"/>
          </w:tcPr>
          <w:p w14:paraId="67CDAA9B" w14:textId="63DD8CC8" w:rsidR="00CB15B2" w:rsidRPr="00CB15B2" w:rsidRDefault="00CB15B2" w:rsidP="00CB1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الاكتشاف العلمي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Scientific Discovery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الاكتشاف في مجال التقنية الحيوية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Discovery in Biotechnology</w:t>
            </w:r>
          </w:p>
          <w:p w14:paraId="3BCAA9A3" w14:textId="065E1F25" w:rsidR="00CB15B2" w:rsidRPr="00CB15B2" w:rsidRDefault="00CB15B2" w:rsidP="00CB1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الاكتشافات الطبية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Medical Discoveries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اكتشاف عقار طبي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Medical Drug Discovery</w:t>
            </w:r>
          </w:p>
          <w:p w14:paraId="42AC11AA" w14:textId="4DEACA97" w:rsidR="003B3335" w:rsidRPr="00A00751" w:rsidRDefault="00CB15B2" w:rsidP="00CB1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براءة </w:t>
            </w:r>
            <w:proofErr w:type="gramStart"/>
            <w:r w:rsidRPr="00CB15B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اختراع </w:t>
            </w:r>
            <w:r>
              <w:t xml:space="preserve">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3B3335" w:rsidRPr="00A00751" w14:paraId="5C0BC27A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014150" w14:textId="60AE7B5F" w:rsidR="00672912" w:rsidRPr="00A00751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عنوان الاكتشاف/</w:t>
            </w:r>
            <w:r w:rsidR="00B93740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مسمى العقار الطبي/</w:t>
            </w:r>
            <w:r w:rsidR="00B93740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براءة الاختراع</w:t>
            </w:r>
          </w:p>
          <w:p w14:paraId="3625807E" w14:textId="408AE4E8" w:rsidR="00672912" w:rsidRPr="00A00751" w:rsidRDefault="00672912" w:rsidP="00103D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Discovery </w:t>
            </w:r>
            <w:r w:rsidR="00C2057D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</w:t>
            </w:r>
            <w:r w:rsidR="00B93740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2057D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Medical Drug Name</w:t>
            </w:r>
            <w:r w:rsidR="00B93740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F703ED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Patent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</w:tcPr>
          <w:p w14:paraId="57BF2C1A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A00751" w14:paraId="5281FF7E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F82DC5" w14:textId="7A2226EC" w:rsidR="003B3335" w:rsidRPr="00A00751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الجهة المسجل باسمها الاكتشاف/</w:t>
            </w:r>
            <w:r w:rsidR="00B93740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مسمى العقار الطبي/</w:t>
            </w:r>
            <w:r w:rsidR="00B93740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براءة 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ختراع</w:t>
            </w:r>
          </w:p>
          <w:p w14:paraId="4A30A4C7" w14:textId="5E357516" w:rsidR="00F703ED" w:rsidRPr="00A00751" w:rsidRDefault="00C2057D" w:rsidP="00103D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Entity I Whose Name the Discovery Is Registered/ Medical Drug Name/ Patent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</w:tcPr>
          <w:p w14:paraId="472E33B2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A00751" w14:paraId="51D8B134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EF2081" w14:textId="636DD0E4" w:rsidR="003B3335" w:rsidRPr="00A00751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الجهة المسجل لديها الاكتشاف/</w:t>
            </w:r>
            <w:r w:rsidR="00C2057D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مسمى العقار الطبي/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براءة 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ختراع</w:t>
            </w:r>
          </w:p>
          <w:p w14:paraId="603357B8" w14:textId="2BF38C02" w:rsidR="00F703ED" w:rsidRPr="00A00751" w:rsidRDefault="00C2057D" w:rsidP="00103D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Entity That Has Registered the Discovery/ Medical Drug Name/ Patent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</w:tcPr>
          <w:p w14:paraId="2CB90A9B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A00751" w14:paraId="4D5BCCF6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12EA04" w14:textId="5E2B0B6C" w:rsidR="00F703ED" w:rsidRPr="00A00751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الجهة المانحة لبراءة </w:t>
            </w:r>
            <w:r w:rsidR="00776AF4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</w:t>
            </w:r>
            <w:r w:rsidR="00776AF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</w:t>
            </w:r>
            <w:r w:rsidR="00776AF4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ختراع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76AF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="00776AF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Patent Granting Authority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</w:tcPr>
          <w:p w14:paraId="4DA851ED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A00751" w14:paraId="54757108" w14:textId="77777777" w:rsidTr="00906E74">
        <w:trPr>
          <w:cantSplit/>
          <w:trHeight w:val="207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D2D2D5" w14:textId="532AC3A4" w:rsidR="00B149F7" w:rsidRPr="00A00751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رقم التسجيل لدى الجهة</w:t>
            </w:r>
            <w:r w:rsidR="00776AF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776AF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Registration Number with The Authority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  <w:vAlign w:val="center"/>
          </w:tcPr>
          <w:p w14:paraId="13EF0A93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A00751" w14:paraId="3DAB1A8A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A7BCF2" w14:textId="1E48D24B" w:rsidR="003B3335" w:rsidRPr="00A00751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عدد المشاركين في الاكتشاف/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براءة اختراع</w:t>
            </w:r>
          </w:p>
          <w:p w14:paraId="387E329F" w14:textId="2E2D9B15" w:rsidR="00B149F7" w:rsidRPr="00A00751" w:rsidRDefault="00AA2BF2" w:rsidP="00776AF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Number </w:t>
            </w:r>
            <w:r w:rsidR="0077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Participants in The Discovery / Patent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  <w:vAlign w:val="center"/>
          </w:tcPr>
          <w:p w14:paraId="5C68DB1F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A00751" w14:paraId="5832EF2D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25F7A6" w14:textId="13F60592" w:rsidR="00AE406E" w:rsidRPr="00A00751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تاريخ </w:t>
            </w:r>
            <w:r w:rsidR="00776AF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</w:t>
            </w:r>
            <w:r w:rsidR="00776AF4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عتماد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التسجيل </w:t>
            </w:r>
            <w:r w:rsidR="00776AF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="00776AF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Registration Approval Date</w:t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</w:tcBorders>
            <w:vAlign w:val="center"/>
          </w:tcPr>
          <w:p w14:paraId="139A7B24" w14:textId="38547DA6" w:rsidR="003B3335" w:rsidRPr="00A00751" w:rsidRDefault="00AE406E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التاريخ /</w:t>
            </w:r>
            <w:r w:rsidR="00AA2BF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  <w:r w:rsidR="003B3335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/            /            هـ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2872D3C5" w14:textId="77777777" w:rsidR="003B3335" w:rsidRPr="00A00751" w:rsidRDefault="003B3335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الموافق         /            /             م</w:t>
            </w:r>
          </w:p>
        </w:tc>
      </w:tr>
      <w:tr w:rsidR="003B3335" w:rsidRPr="00A00751" w14:paraId="63CB9537" w14:textId="77777777" w:rsidTr="00CB15B2">
        <w:trPr>
          <w:cantSplit/>
          <w:trHeight w:val="301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F78FDC" w14:textId="77777777" w:rsidR="00CB15B2" w:rsidRPr="00CB15B2" w:rsidRDefault="00CB15B2" w:rsidP="00CB15B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هل نتج الإنجاز عن بحث علمي محكم أو نتج عنه بحث علمي محكم؟</w:t>
            </w:r>
          </w:p>
          <w:p w14:paraId="350E7D8C" w14:textId="03FAFC30" w:rsidR="00776AF4" w:rsidRPr="00CB15B2" w:rsidRDefault="00CB15B2" w:rsidP="00CB15B2">
            <w:pPr>
              <w:bidi w:val="0"/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Did the Achievement Result from Peer-Reviewed Scientific Research, or Did it Lead to Peer-Reviewed Scientific Research?</w:t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68FC" w14:textId="0D6C6FDE" w:rsidR="003B3335" w:rsidRPr="00776AF4" w:rsidRDefault="003B3335" w:rsidP="00776A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="00B114F7"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نعم</w:t>
            </w:r>
            <w:proofErr w:type="gramEnd"/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B032C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15B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1C4757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09E4398E" w14:textId="1AAC4CD8" w:rsidR="003B3335" w:rsidRPr="00776AF4" w:rsidRDefault="00B114F7" w:rsidP="00776A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لا</w:t>
            </w:r>
            <w:r w:rsidR="001C4757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1C4757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3B3335" w:rsidRPr="00A00751" w14:paraId="71B211EB" w14:textId="77777777" w:rsidTr="00906E74">
        <w:trPr>
          <w:cantSplit/>
          <w:trHeight w:val="25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19C1D4" w14:textId="018C8894" w:rsidR="003B3335" w:rsidRPr="00A00751" w:rsidRDefault="003B3335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هل تم نشر البحث المقترن بالإنجاز في 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إحدى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المجلات العلمية المحكمة؟</w:t>
            </w:r>
          </w:p>
          <w:p w14:paraId="2637DB97" w14:textId="06148E45" w:rsidR="00C97D77" w:rsidRPr="00A00751" w:rsidRDefault="00AA2BF2" w:rsidP="00776AF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Has </w:t>
            </w:r>
            <w:r w:rsidR="0077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 Research Associated with The Achievement Been Published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One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Scientific Journals</w:t>
            </w:r>
            <w:r w:rsidR="00522817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0007" w14:textId="3F88E61B" w:rsidR="003B3335" w:rsidRPr="00A00751" w:rsidRDefault="001C4757" w:rsidP="00103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3B3335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114F7"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="003B3335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</w:t>
            </w:r>
            <w:r w:rsidR="003B3335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عم</w:t>
            </w:r>
            <w:proofErr w:type="gramEnd"/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YES</w:t>
            </w:r>
            <w:r w:rsidR="00841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A05E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841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14:paraId="47272A46" w14:textId="77777777" w:rsidR="003B3335" w:rsidRPr="00A00751" w:rsidRDefault="003B3335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في حالة نعم برجاء إرفاق المتطلبات كما في نموذج (</w:t>
            </w:r>
            <w:proofErr w:type="spellStart"/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ب.ت</w:t>
            </w:r>
            <w:proofErr w:type="spellEnd"/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1)</w:t>
            </w:r>
          </w:p>
          <w:p w14:paraId="5D3DF404" w14:textId="42688D6A" w:rsidR="008C1C2D" w:rsidRPr="00A00751" w:rsidRDefault="00CC68F9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If Yes, Please Attach the Requirements </w:t>
            </w:r>
            <w:r w:rsidR="00776AF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776AF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Template</w:t>
            </w:r>
            <w:r w:rsidR="00AA2BF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2CC737BD" w14:textId="4BE13B49" w:rsidR="003B3335" w:rsidRPr="00A00751" w:rsidRDefault="00B114F7" w:rsidP="00103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2BF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لا</w:t>
            </w:r>
            <w:r w:rsidR="001C4757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1C4757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3B3335" w:rsidRPr="00A00751" w14:paraId="59EE3EB8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DC818F" w14:textId="2E6AF908" w:rsidR="003B3335" w:rsidRPr="00A00751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هل تم صرف مكافأة مالي</w:t>
            </w:r>
            <w:r w:rsidR="004A4B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ة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للباحث عن هذا ا</w:t>
            </w:r>
            <w:r w:rsidR="004A4B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لإ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نجاز من أي جهة داخل الجامعة؟</w:t>
            </w:r>
          </w:p>
          <w:p w14:paraId="6AEAEEEA" w14:textId="376B2A72" w:rsidR="007F78FB" w:rsidRPr="00A00751" w:rsidRDefault="00AA2BF2" w:rsidP="00906E7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Has A Financial Reward Been Granted to The Researcher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This Achievement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Any Entity Within </w:t>
            </w:r>
            <w:r w:rsidR="00ED48AA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</w:t>
            </w:r>
            <w:r w:rsidR="004E4B31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0D77" w14:textId="048E0DAF" w:rsidR="003B3335" w:rsidRPr="00A00751" w:rsidRDefault="00B114F7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="003B3335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3B3335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نعم</w:t>
            </w:r>
            <w:r w:rsidR="001C4757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4757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YES                </w:t>
            </w:r>
          </w:p>
          <w:p w14:paraId="077DAAD0" w14:textId="2E1B9AA4" w:rsidR="003B3335" w:rsidRPr="00A00751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في حال نعم لا يجوز التقدم لمكافأة التميز العلمي</w:t>
            </w:r>
          </w:p>
          <w:p w14:paraId="51DC674A" w14:textId="2ACCD678" w:rsidR="00784C30" w:rsidRPr="00A00751" w:rsidRDefault="009B032C" w:rsidP="00776A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If Yes, It Is Not Permissible to Apply </w:t>
            </w:r>
            <w:r w:rsidR="00776AF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 Scientific Excellence Award</w:t>
            </w:r>
            <w:r w:rsidR="00AA2BF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0F736B76" w14:textId="410E4756" w:rsidR="003B3335" w:rsidRPr="00A00751" w:rsidRDefault="00B114F7" w:rsidP="00103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5282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لا</w:t>
            </w:r>
            <w:r w:rsidR="001C4757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1C4757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3B3335" w:rsidRPr="00A00751" w14:paraId="06E7E6DE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5B1FF4C" w14:textId="71B834CB" w:rsidR="003B3335" w:rsidRPr="00A00751" w:rsidRDefault="003B3335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إقرار عضو هيئة التدريس</w:t>
            </w:r>
          </w:p>
          <w:p w14:paraId="5766506B" w14:textId="486E7A85" w:rsidR="00C150F3" w:rsidRPr="00A00751" w:rsidRDefault="00AA2BF2" w:rsidP="00906E7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Acknowledgment </w:t>
            </w:r>
            <w:r w:rsidR="0090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Faculty Member</w:t>
            </w:r>
          </w:p>
        </w:tc>
        <w:tc>
          <w:tcPr>
            <w:tcW w:w="7371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1B212E" w14:textId="77777777" w:rsidR="003B3335" w:rsidRPr="00A00751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أقر بصحة كافة البيانات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وأن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جميع المستندات المرفقة صحيحة ومطابقة لمتطلبات رفع المعاملة للمجلس العلمي.</w:t>
            </w:r>
          </w:p>
          <w:p w14:paraId="0B27F004" w14:textId="670809B0" w:rsidR="00811E8C" w:rsidRPr="00A00751" w:rsidRDefault="000B5EC4" w:rsidP="00CB15B2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 Acknowledge the Accuracy </w:t>
            </w:r>
            <w:r w:rsidR="0077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 All </w:t>
            </w:r>
            <w:r w:rsidR="00906E7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 </w:t>
            </w:r>
            <w:r w:rsidR="00906E7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That All Attached Documents Are Correct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nd Comply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ith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 Requirements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Submitting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 Transaction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 Scientific Council</w:t>
            </w:r>
            <w:r w:rsidR="00AA2BF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16920" w14:textId="77777777" w:rsidR="003B3335" w:rsidRPr="00A00751" w:rsidRDefault="003B3335" w:rsidP="0090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التوقيـــع</w:t>
            </w:r>
          </w:p>
          <w:p w14:paraId="162F8673" w14:textId="3B3C04FF" w:rsidR="00CD57AA" w:rsidRPr="00A00751" w:rsidRDefault="00CD57AA" w:rsidP="0090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97B6" w14:textId="77777777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3D9919D0" w14:textId="17F0C709" w:rsidR="00811E8C" w:rsidRPr="00A00751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التاريخ</w:t>
            </w:r>
            <w:r w:rsidR="0077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Date      </w:t>
            </w:r>
          </w:p>
          <w:p w14:paraId="21BA6601" w14:textId="4E801F83" w:rsidR="003B3335" w:rsidRPr="00A00751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/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/     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هـ</w:t>
            </w:r>
          </w:p>
        </w:tc>
      </w:tr>
      <w:tr w:rsidR="00DD3BAF" w:rsidRPr="00A00751" w14:paraId="4B7C9A3C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199E40" w14:textId="77777777" w:rsidR="00DD3BAF" w:rsidRPr="00A00751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توصية مجلس القسم</w:t>
            </w:r>
          </w:p>
          <w:p w14:paraId="09909676" w14:textId="4CDA7163" w:rsidR="00B120B8" w:rsidRPr="00A00751" w:rsidRDefault="00AA2BF2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 Council Recommendatio</w:t>
            </w:r>
            <w:r w:rsidR="00B120B8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7AD33E" w14:textId="3232C05B" w:rsidR="00DD3BAF" w:rsidRPr="00A00751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r w:rsidR="00B5282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114F7"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0AE8EF1B" w14:textId="2D099431" w:rsidR="00CD57AA" w:rsidRPr="00A00751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83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54DDF1" w14:textId="5D37F96E" w:rsidR="00DD3BAF" w:rsidRPr="00A00751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عدم الموافقة    </w:t>
            </w:r>
            <w:r w:rsidR="00B5282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114F7"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2529A82A" w14:textId="4EFD77EE" w:rsidR="00CD57AA" w:rsidRPr="00A00751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Disagreement</w:t>
            </w: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A09D" w14:textId="082807FB" w:rsidR="00DD3BAF" w:rsidRPr="00A00751" w:rsidRDefault="00DD3BAF" w:rsidP="00451DB9">
            <w:pPr>
              <w:ind w:left="-2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رقم الجلسة</w:t>
            </w:r>
            <w:r w:rsidR="0008040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8040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Number</w:t>
            </w:r>
            <w:r w:rsidR="00080402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A25266E" w14:textId="5C2319BB" w:rsidR="00DD3BAF" w:rsidRPr="00A00751" w:rsidRDefault="00DD3BAF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0E401544" w14:textId="3E81A710" w:rsidR="00DD3BAF" w:rsidRPr="00A00751" w:rsidRDefault="00ED48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تاريخها</w:t>
            </w:r>
            <w:r w:rsidR="000B5EC4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5282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CB15B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05E7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B5282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CB15B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Date:</w:t>
            </w:r>
          </w:p>
        </w:tc>
      </w:tr>
      <w:tr w:rsidR="00DD3BAF" w:rsidRPr="00A00751" w14:paraId="2DDEF1F1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F0E574" w14:textId="0DC578B0" w:rsidR="00DD3BAF" w:rsidRPr="00A00751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توقيع رئيس القسم</w:t>
            </w:r>
            <w:r w:rsidR="009108A3">
              <w:t xml:space="preserve">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 of the</w:t>
            </w:r>
            <w:r w:rsid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0635C30C" w14:textId="7FAD7F64" w:rsidR="00BE650F" w:rsidRPr="00A00751" w:rsidRDefault="00080402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Head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Department</w:t>
            </w:r>
          </w:p>
        </w:tc>
        <w:tc>
          <w:tcPr>
            <w:tcW w:w="7371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884F44" w14:textId="77777777" w:rsidR="00DD3BAF" w:rsidRPr="00A00751" w:rsidRDefault="00DD3BAF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2355CE7A" w14:textId="08A1185E" w:rsidR="00DD3BAF" w:rsidRPr="00A00751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التاريخ </w:t>
            </w:r>
            <w:r w:rsidR="00BE650F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  <w:r w:rsidR="00BE650F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Date</w:t>
            </w:r>
            <w:r w:rsidR="00080402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650F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/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/ 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هـ</w:t>
            </w:r>
          </w:p>
        </w:tc>
      </w:tr>
      <w:tr w:rsidR="00CD57AA" w:rsidRPr="00A00751" w14:paraId="01CD476F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818E78" w14:textId="4C400C8A" w:rsidR="00CD57AA" w:rsidRPr="00A00751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توصية مجلس الكلية</w:t>
            </w:r>
            <w:r w:rsidR="009108A3">
              <w:t xml:space="preserve"> </w:t>
            </w:r>
            <w:r w:rsidR="009108A3" w:rsidRPr="00910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 Council</w:t>
            </w:r>
          </w:p>
          <w:p w14:paraId="5CF4794D" w14:textId="7D3F28B1" w:rsidR="001C4757" w:rsidRPr="00A00751" w:rsidRDefault="00B120B8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998FD1" w14:textId="5E7B37E7" w:rsidR="00CD57AA" w:rsidRPr="00A00751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gramStart"/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الموافقة  </w:t>
            </w:r>
            <w:r w:rsidR="00B114F7"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proofErr w:type="gramEnd"/>
          </w:p>
          <w:p w14:paraId="29DE5524" w14:textId="5B2F3C49" w:rsidR="00CD57AA" w:rsidRPr="00A00751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83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2561B0" w14:textId="20BB7D67" w:rsidR="00CD57AA" w:rsidRPr="00A00751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عدم الموافقة      </w:t>
            </w:r>
            <w:r w:rsidR="00B114F7"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51751B92" w14:textId="0D216552" w:rsidR="00CD57AA" w:rsidRPr="00A00751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Disagreement</w:t>
            </w: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938C" w14:textId="36749F10" w:rsidR="00CD57AA" w:rsidRPr="00A00751" w:rsidRDefault="00B52829" w:rsidP="00A05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رقم </w:t>
            </w:r>
            <w:proofErr w:type="gramStart"/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الجلسة</w:t>
            </w:r>
            <w:r w:rsidR="00CB15B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A05E7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CB15B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A05E7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Number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2EBC1DBA" w14:textId="0EF2E350" w:rsidR="00CD57AA" w:rsidRPr="00A00751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تاريخها</w:t>
            </w:r>
            <w:proofErr w:type="gramStart"/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Date:   </w:t>
            </w:r>
            <w:proofErr w:type="gramEnd"/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0B5EC4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A05E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DD3BAF" w:rsidRPr="00A00751" w14:paraId="74C18F25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3A1F27" w14:textId="35719E54" w:rsidR="00EB0138" w:rsidRPr="00A00751" w:rsidRDefault="00EB0138" w:rsidP="00906E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عميد الكلية</w:t>
            </w:r>
            <w:r w:rsidR="00906E74">
              <w:t xml:space="preserve"> </w:t>
            </w:r>
            <w:r w:rsidR="00906E74" w:rsidRPr="0090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Dean of the College</w:t>
            </w:r>
            <w:r w:rsidR="0090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12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95A43D" w14:textId="62C41BE5" w:rsidR="00DD3BAF" w:rsidRPr="00A00751" w:rsidRDefault="00A05E7E" w:rsidP="00906E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الاسم:  </w:t>
            </w:r>
            <w:r w:rsidR="00B120B8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="00B120B8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52829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120B8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06E7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D047B4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BE650F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7637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15B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27637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B032C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50F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0B60" w14:textId="3FDCE94E" w:rsidR="00DD3BAF" w:rsidRPr="00A00751" w:rsidRDefault="00DD3BAF" w:rsidP="00906E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التوقيع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 w:rsidR="00BE650F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Signature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276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90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276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B52829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E650F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76534D18" w14:textId="501609B1" w:rsidR="00DD3BAF" w:rsidRPr="00A00751" w:rsidRDefault="00DD3BAF" w:rsidP="002763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التاريخ </w:t>
            </w:r>
            <w:r w:rsidR="00BE650F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  <w:r w:rsidR="00BE650F"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Date </w:t>
            </w:r>
            <w:r w:rsidR="00BE650F"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/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/   </w:t>
            </w:r>
            <w:r w:rsidRPr="00A007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هـ</w:t>
            </w:r>
          </w:p>
        </w:tc>
      </w:tr>
      <w:tr w:rsidR="00DD3BAF" w:rsidRPr="00A00751" w14:paraId="7577CD08" w14:textId="77777777" w:rsidTr="00906E74">
        <w:trPr>
          <w:cantSplit/>
          <w:trHeight w:val="20"/>
          <w:jc w:val="center"/>
        </w:trPr>
        <w:tc>
          <w:tcPr>
            <w:tcW w:w="14277" w:type="dxa"/>
            <w:gridSpan w:val="17"/>
            <w:shd w:val="clear" w:color="auto" w:fill="BFBFBF"/>
            <w:vAlign w:val="center"/>
          </w:tcPr>
          <w:p w14:paraId="409D8157" w14:textId="12D3D859" w:rsidR="00DD3BAF" w:rsidRPr="00276378" w:rsidRDefault="003D4ADA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7637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ثالثاً:</w:t>
            </w:r>
            <w:r w:rsidR="00DD3BAF" w:rsidRPr="0027637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="00DD3BAF" w:rsidRPr="0027637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توصية </w:t>
            </w:r>
            <w:r w:rsidR="00DD3BAF" w:rsidRPr="0027637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اللجنة </w:t>
            </w:r>
            <w:r w:rsidR="00811E8C" w:rsidRPr="0027637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</w:t>
            </w:r>
            <w:r w:rsidR="00EC609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811E8C" w:rsidRPr="0027637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</w:t>
            </w:r>
            <w:r w:rsidRPr="00276378">
              <w:rPr>
                <w:rFonts w:ascii="Times New Roman" w:eastAsia="Times New Roman" w:hAnsi="Times New Roman" w:cs="Times New Roman"/>
                <w:b/>
                <w:bCs/>
              </w:rPr>
              <w:t>Third: The Committee’s Recommendation</w:t>
            </w:r>
          </w:p>
        </w:tc>
      </w:tr>
      <w:tr w:rsidR="00DD3BAF" w:rsidRPr="00D22DC7" w14:paraId="3F3C25A7" w14:textId="77777777" w:rsidTr="00906E74">
        <w:trPr>
          <w:cantSplit/>
          <w:trHeight w:val="20"/>
          <w:jc w:val="center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</w:tcPr>
          <w:p w14:paraId="70C3B22A" w14:textId="77777777" w:rsidR="00DD3BAF" w:rsidRPr="00D22DC7" w:rsidRDefault="00DD3BAF" w:rsidP="00D22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للاستخدام الرسمي فقط</w:t>
            </w:r>
          </w:p>
          <w:p w14:paraId="1A7DE939" w14:textId="77777777" w:rsidR="00811E8C" w:rsidRPr="00D22DC7" w:rsidRDefault="00811E8C" w:rsidP="00D2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For official use only</w:t>
            </w:r>
          </w:p>
          <w:p w14:paraId="1001915D" w14:textId="7F90CADE" w:rsidR="00811E8C" w:rsidRPr="00D22DC7" w:rsidRDefault="00811E8C" w:rsidP="00D22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1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5078F" w14:textId="77777777" w:rsidR="00DD3BAF" w:rsidRPr="00D22DC7" w:rsidRDefault="00DD3BAF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>يستحق صرف مكافأة</w:t>
            </w: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التميز</w:t>
            </w:r>
          </w:p>
          <w:p w14:paraId="27324E2A" w14:textId="11A263C6" w:rsidR="00811E8C" w:rsidRPr="00D22DC7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You Deserve </w:t>
            </w:r>
            <w:r w:rsidR="00D047B4" w:rsidRPr="00D22DC7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Reward </w:t>
            </w:r>
            <w:r w:rsidR="00906E74" w:rsidRPr="00D22DC7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Excellence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0DED" w14:textId="72A63415" w:rsidR="00B114F7" w:rsidRDefault="00B114F7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78FBC50F" w14:textId="108F87F2" w:rsidR="00DD3BAF" w:rsidRPr="00D22DC7" w:rsidRDefault="00DD3BAF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نعم</w:t>
            </w:r>
          </w:p>
          <w:p w14:paraId="4FED6FA2" w14:textId="4A39FF50" w:rsidR="00FD6FDA" w:rsidRPr="00D22DC7" w:rsidRDefault="00FD6FDA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0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082098" w14:textId="77777777" w:rsidR="00DD3BAF" w:rsidRPr="00D22DC7" w:rsidRDefault="00DD3BAF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>النسبة من الراتب الأساس للدرجة الأولى من السلم</w:t>
            </w:r>
          </w:p>
          <w:p w14:paraId="62E0738A" w14:textId="56395BDA" w:rsidR="00FD6FDA" w:rsidRPr="00D22DC7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Percentage </w:t>
            </w:r>
            <w:r w:rsidR="00CB15B2" w:rsidRPr="00D22DC7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Basic Salary for The First Grade </w:t>
            </w:r>
            <w:r w:rsidR="00CB15B2" w:rsidRPr="00D22DC7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B15B2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he Ladder</w:t>
            </w:r>
          </w:p>
        </w:tc>
        <w:tc>
          <w:tcPr>
            <w:tcW w:w="3828" w:type="dxa"/>
            <w:gridSpan w:val="4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BF63C38" w14:textId="77777777" w:rsidR="00A032CE" w:rsidRPr="00D22DC7" w:rsidRDefault="00A032CE" w:rsidP="00EC6099">
            <w:pPr>
              <w:bidi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According to the meeting of the Permanent Committee for Scientific Excellence Awards, session number... 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br/>
              <w:t>And history</w:t>
            </w:r>
          </w:p>
          <w:p w14:paraId="16FB3C11" w14:textId="392E2CBC" w:rsidR="00DD3BAF" w:rsidRPr="00D22DC7" w:rsidRDefault="00A032CE" w:rsidP="00D22DC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بموجب </w:t>
            </w: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اجتماع اللجنة الدائمة لمكافآت التميز العلمي جلسته 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>رقم</w:t>
            </w:r>
            <w:r w:rsidR="00C10B15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 </w:t>
            </w: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وتاريخ       /      /      هـ</w:t>
            </w:r>
          </w:p>
        </w:tc>
      </w:tr>
      <w:tr w:rsidR="002860A1" w:rsidRPr="00D22DC7" w14:paraId="1EC113A1" w14:textId="77777777" w:rsidTr="009108A3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textDirection w:val="btLr"/>
          </w:tcPr>
          <w:p w14:paraId="017D4A78" w14:textId="77777777" w:rsidR="002860A1" w:rsidRPr="00D22DC7" w:rsidRDefault="002860A1" w:rsidP="00D22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9E860E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A439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E33D0" w14:textId="6F79ED0E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نسبة المكافأة</w:t>
            </w:r>
          </w:p>
          <w:p w14:paraId="556DFB8B" w14:textId="2FAC6F7D" w:rsidR="002860A1" w:rsidRPr="00D22DC7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The Bonus Percentage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088C57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المؤلفين</w:t>
            </w:r>
          </w:p>
          <w:p w14:paraId="7757DF5B" w14:textId="53C46007" w:rsidR="002860A1" w:rsidRPr="00D22DC7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Number Of Authors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336F3" w14:textId="77777777" w:rsidR="00A032CE" w:rsidRPr="00D22DC7" w:rsidRDefault="00A032CE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>ابتداءً من تاريخ</w:t>
            </w:r>
          </w:p>
          <w:p w14:paraId="01209A6D" w14:textId="2DC3FB7C" w:rsidR="002860A1" w:rsidRPr="00D22DC7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Starting From the Date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AD0FE85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06E74" w:rsidRPr="00D22DC7" w14:paraId="04908EF8" w14:textId="77777777" w:rsidTr="009108A3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01AC839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803083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21FC" w14:textId="7262C553" w:rsidR="00B114F7" w:rsidRDefault="00B114F7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="002860A1"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EF5EB5E" w14:textId="635FEF0E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لا</w:t>
            </w:r>
          </w:p>
          <w:p w14:paraId="26D1EA88" w14:textId="48BAC5AC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1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2E2F" w14:textId="5F9C89D3" w:rsidR="002860A1" w:rsidRPr="00D22DC7" w:rsidRDefault="00276378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%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A58D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0251" w14:textId="2F822AB0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/ </w:t>
            </w: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/   </w:t>
            </w: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>هـ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CA4AD12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2860A1" w:rsidRPr="00D22DC7" w14:paraId="5A24B2CF" w14:textId="77777777" w:rsidTr="00906E74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8C96449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2747" w:type="dxa"/>
            <w:gridSpan w:val="16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1191418" w14:textId="4DFB3F11" w:rsidR="002860A1" w:rsidRPr="00D22DC7" w:rsidRDefault="002860A1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سبب الرفض إذا لم يستحق البحث </w:t>
            </w:r>
            <w:proofErr w:type="gramStart"/>
            <w:r w:rsidR="00C10B15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المكافأة:  </w:t>
            </w:r>
            <w:r w:rsidR="00EC609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proofErr w:type="gramEnd"/>
            <w:r w:rsidR="00EC609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="00C10B15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0838F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     </w:t>
            </w:r>
            <w:r w:rsidR="00C10B15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="00CC68F9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</w:t>
            </w:r>
            <w:r w:rsidR="003D4ADA" w:rsidRPr="00D22DC7">
              <w:rPr>
                <w:rFonts w:ascii="Times New Roman" w:eastAsia="Times New Roman" w:hAnsi="Times New Roman" w:cs="Times New Roman"/>
                <w:b/>
                <w:bCs/>
              </w:rPr>
              <w:t>The Reason For The Rejection If The Research Does Not Merit The Reward:</w:t>
            </w:r>
          </w:p>
        </w:tc>
      </w:tr>
      <w:tr w:rsidR="002860A1" w:rsidRPr="00D22DC7" w14:paraId="0FFA847E" w14:textId="77777777" w:rsidTr="00906E74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CECA416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99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1523EA" w14:textId="7E285179" w:rsidR="002860A1" w:rsidRPr="00D22DC7" w:rsidRDefault="002860A1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رئيس اللجنة الدائمة لمكافأة التميز العلمي</w:t>
            </w:r>
          </w:p>
          <w:p w14:paraId="2D5FC79F" w14:textId="6BCA8484" w:rsidR="002860A1" w:rsidRPr="00D22DC7" w:rsidRDefault="002860A1" w:rsidP="000838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Chairman of the Permanent Committee for Scientific Excellence Awards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B6D1FF" w14:textId="4BBE54D4" w:rsidR="002860A1" w:rsidRPr="00D22DC7" w:rsidRDefault="003D4ADA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الاسم</w:t>
            </w:r>
            <w:proofErr w:type="gramStart"/>
            <w:r w:rsidR="002D08B9" w:rsidRPr="00D22DC7">
              <w:rPr>
                <w:rFonts w:ascii="Times New Roman" w:eastAsia="Times New Roman" w:hAnsi="Times New Roman" w:cs="Times New Roman"/>
                <w:b/>
                <w:bCs/>
              </w:rPr>
              <w:t>Full</w:t>
            </w:r>
            <w:r w:rsidR="000838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D08B9"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Name</w:t>
            </w:r>
            <w:proofErr w:type="gramEnd"/>
            <w:r w:rsidR="002D08B9"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D047B4"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838F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</w:t>
            </w:r>
            <w:r w:rsidR="00D047B4"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  <w:r w:rsidR="002D08B9"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D37CDC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56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7A2EA13" w14:textId="79D39ABE" w:rsidR="002860A1" w:rsidRPr="00D22DC7" w:rsidRDefault="002D08B9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proofErr w:type="gramStart"/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التوقيع:  </w:t>
            </w:r>
            <w:r w:rsidR="003D4ADA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proofErr w:type="gramEnd"/>
            <w:r w:rsidR="003D4ADA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</w:t>
            </w:r>
            <w:r w:rsidR="000838F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</w:t>
            </w:r>
            <w:r w:rsidR="003D4ADA"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="003D4ADA" w:rsidRPr="00D22DC7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</w:tc>
      </w:tr>
      <w:tr w:rsidR="002860A1" w:rsidRPr="00D22DC7" w14:paraId="17E770BB" w14:textId="77777777" w:rsidTr="00906E74">
        <w:trPr>
          <w:cantSplit/>
          <w:trHeight w:val="20"/>
          <w:jc w:val="center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6D0088" w14:textId="77777777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المرفقات</w:t>
            </w:r>
          </w:p>
          <w:p w14:paraId="18B981FC" w14:textId="4077BFFD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Attachments</w:t>
            </w:r>
          </w:p>
        </w:tc>
        <w:tc>
          <w:tcPr>
            <w:tcW w:w="12747" w:type="dxa"/>
            <w:gridSpan w:val="1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0C82F" w14:textId="5412ED8F" w:rsidR="002860A1" w:rsidRPr="00D22DC7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يرجى التأكد من ارفاق المستندات المشار إليها أعلى النموذج (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  <w:rtl/>
              </w:rPr>
              <w:t>عند وجود أي نقص بأي من المستندات أو البيانات أو التوقيعات المطلوبة على المعاملة فإن المعاملة ستعاد للمصدر</w:t>
            </w:r>
            <w:r w:rsidRPr="00D22DC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  <w:p w14:paraId="1FBC5A78" w14:textId="4FD9B991" w:rsidR="002860A1" w:rsidRPr="00D22DC7" w:rsidRDefault="002D08B9" w:rsidP="00D37C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Please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nsure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hat the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ocuments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entioned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bove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re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ttached </w:t>
            </w:r>
            <w:r w:rsidR="00906E74" w:rsidRPr="00D22DC7"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he </w:t>
            </w:r>
            <w:r w:rsidR="009108A3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 xml:space="preserve">orm </w:t>
            </w:r>
            <w:r w:rsidR="009108A3" w:rsidRPr="00D22DC7">
              <w:rPr>
                <w:rFonts w:ascii="Times New Roman" w:eastAsia="Times New Roman" w:hAnsi="Times New Roman" w:cs="Times New Roman"/>
                <w:b/>
                <w:bCs/>
              </w:rPr>
              <w:t>(if there is any deficiency in any of the required documents, data, or signatures for the transaction, the transaction will be returned to the source</w:t>
            </w:r>
            <w:r w:rsidRPr="00D22DC7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</w:tc>
      </w:tr>
    </w:tbl>
    <w:p w14:paraId="00D8A084" w14:textId="35B9DC5F" w:rsidR="00B440C1" w:rsidRPr="00D22DC7" w:rsidRDefault="00B440C1" w:rsidP="00D22DC7">
      <w:pPr>
        <w:tabs>
          <w:tab w:val="left" w:pos="2754"/>
        </w:tabs>
        <w:jc w:val="center"/>
        <w:rPr>
          <w:sz w:val="28"/>
          <w:szCs w:val="28"/>
          <w:rtl/>
        </w:rPr>
      </w:pPr>
    </w:p>
    <w:sectPr w:rsidR="00B440C1" w:rsidRPr="00D22DC7" w:rsidSect="009108A3">
      <w:headerReference w:type="default" r:id="rId10"/>
      <w:footerReference w:type="default" r:id="rId11"/>
      <w:pgSz w:w="16839" w:h="23814" w:code="8"/>
      <w:pgMar w:top="1440" w:right="1080" w:bottom="709" w:left="1080" w:header="708" w:footer="603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AED5" w14:textId="77777777" w:rsidR="00856B2E" w:rsidRDefault="00856B2E" w:rsidP="00C74E5B">
      <w:r>
        <w:separator/>
      </w:r>
    </w:p>
  </w:endnote>
  <w:endnote w:type="continuationSeparator" w:id="0">
    <w:p w14:paraId="1415F940" w14:textId="77777777" w:rsidR="00856B2E" w:rsidRDefault="00856B2E" w:rsidP="00C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4956" w14:textId="77777777" w:rsidR="00C74E5B" w:rsidRPr="00C74E5B" w:rsidRDefault="00C6045A" w:rsidP="00AC03B8">
    <w:pPr>
      <w:pStyle w:val="a6"/>
      <w:rPr>
        <w:rFonts w:asciiTheme="majorBidi" w:hAnsiTheme="majorBidi" w:cstheme="majorBidi"/>
        <w:rtl/>
        <w:lang w:val="en-GB"/>
      </w:rPr>
    </w:pPr>
    <w:r w:rsidRPr="00C6045A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8325015" wp14:editId="1A610E78">
              <wp:simplePos x="0" y="0"/>
              <wp:positionH relativeFrom="column">
                <wp:posOffset>7081520</wp:posOffset>
              </wp:positionH>
              <wp:positionV relativeFrom="paragraph">
                <wp:posOffset>-280035</wp:posOffset>
              </wp:positionV>
              <wp:extent cx="2061845" cy="1404620"/>
              <wp:effectExtent l="0" t="0" r="14605" b="23495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C37CF" w14:textId="77777777" w:rsidR="00C6045A" w:rsidRPr="00CB5C97" w:rsidRDefault="00C6045A" w:rsidP="008328D2">
                          <w:pPr>
                            <w:rPr>
                              <w:rFonts w:cs="Calibri"/>
                            </w:rPr>
                          </w:pPr>
                          <w:r w:rsidRPr="00CB5C97">
                            <w:rPr>
                              <w:rFonts w:cs="Calibri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CB5C97">
                            <w:rPr>
                              <w:rFonts w:cs="Calibri"/>
                              <w:rtl/>
                            </w:rPr>
                            <w:t>ب.ت</w:t>
                          </w:r>
                          <w:proofErr w:type="spellEnd"/>
                          <w:r w:rsidR="00D52E83" w:rsidRPr="00CB5C97">
                            <w:rPr>
                              <w:rFonts w:cs="Calibri"/>
                              <w:rtl/>
                            </w:rPr>
                            <w:t xml:space="preserve"> 3</w:t>
                          </w:r>
                          <w:r w:rsidRPr="00CB5C97">
                            <w:rPr>
                              <w:rFonts w:cs="Calibri"/>
                              <w:rtl/>
                            </w:rPr>
                            <w:t xml:space="preserve"> (</w:t>
                          </w:r>
                          <w:r w:rsidR="00682738" w:rsidRPr="00CB5C97">
                            <w:rPr>
                              <w:rFonts w:cs="Calibri"/>
                              <w:rtl/>
                            </w:rPr>
                            <w:t>اصدا</w:t>
                          </w:r>
                          <w:r w:rsidR="008328D2" w:rsidRPr="00CB5C97">
                            <w:rPr>
                              <w:rFonts w:cs="Calibri"/>
                              <w:rtl/>
                            </w:rPr>
                            <w:t>ر 7 - 5 - 2024</w:t>
                          </w:r>
                          <w:r w:rsidRPr="00CB5C97">
                            <w:rPr>
                              <w:rFonts w:cs="Calibri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2501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7.6pt;margin-top:-22.05pt;width:162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" strokecolor="#1f497d [3215]" strokeweight="1.5pt">
              <v:textbox style="mso-fit-shape-to-text:t">
                <w:txbxContent>
                  <w:p w14:paraId="156C37CF" w14:textId="77777777" w:rsidR="00C6045A" w:rsidRPr="00CB5C97" w:rsidRDefault="00C6045A" w:rsidP="008328D2">
                    <w:pPr>
                      <w:rPr>
                        <w:rFonts w:cs="Calibri"/>
                      </w:rPr>
                    </w:pPr>
                    <w:r w:rsidRPr="00CB5C97">
                      <w:rPr>
                        <w:rFonts w:cs="Calibri"/>
                        <w:rtl/>
                      </w:rPr>
                      <w:t xml:space="preserve">نموذج </w:t>
                    </w:r>
                    <w:proofErr w:type="spellStart"/>
                    <w:r w:rsidRPr="00CB5C97">
                      <w:rPr>
                        <w:rFonts w:cs="Calibri"/>
                        <w:rtl/>
                      </w:rPr>
                      <w:t>ب.ت</w:t>
                    </w:r>
                    <w:proofErr w:type="spellEnd"/>
                    <w:r w:rsidR="00D52E83" w:rsidRPr="00CB5C97">
                      <w:rPr>
                        <w:rFonts w:cs="Calibri"/>
                        <w:rtl/>
                      </w:rPr>
                      <w:t xml:space="preserve"> 3</w:t>
                    </w:r>
                    <w:r w:rsidRPr="00CB5C97">
                      <w:rPr>
                        <w:rFonts w:cs="Calibri"/>
                        <w:rtl/>
                      </w:rPr>
                      <w:t xml:space="preserve"> (</w:t>
                    </w:r>
                    <w:r w:rsidR="00682738" w:rsidRPr="00CB5C97">
                      <w:rPr>
                        <w:rFonts w:cs="Calibri"/>
                        <w:rtl/>
                      </w:rPr>
                      <w:t>اصدا</w:t>
                    </w:r>
                    <w:r w:rsidR="008328D2" w:rsidRPr="00CB5C97">
                      <w:rPr>
                        <w:rFonts w:cs="Calibri"/>
                        <w:rtl/>
                      </w:rPr>
                      <w:t>ر 7 - 5 - 2024</w:t>
                    </w:r>
                    <w:r w:rsidRPr="00CB5C97">
                      <w:rPr>
                        <w:rFonts w:cs="Calibri"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16DE1E4" wp14:editId="5F7FBE85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3F211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6DE1E4" id="Text Box 20" o:spid="_x0000_s1031" type="#_x0000_t202" style="position:absolute;left:0;text-align:left;margin-left:395.95pt;margin-top:779.6pt;width:169.8pt;height:36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QNHA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" strokecolor="#2f5496" strokeweight="1.5pt">
              <v:textbox style="mso-fit-shape-to-text:t">
                <w:txbxContent>
                  <w:p w14:paraId="35D3F211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2BCD43A" wp14:editId="61267BBA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86230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BCD43A" id="Text Box 16" o:spid="_x0000_s1032" type="#_x0000_t202" style="position:absolute;left:0;text-align:left;margin-left:395.95pt;margin-top:779.6pt;width:169.8pt;height:36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HhHQ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" strokecolor="#2f5496" strokeweight="1.5pt">
              <v:textbox style="mso-fit-shape-to-text:t">
                <w:txbxContent>
                  <w:p w14:paraId="00786230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C65736D" wp14:editId="7B09E2CD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94E72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65736D" id="Text Box 9" o:spid="_x0000_s1033" type="#_x0000_t202" style="position:absolute;left:0;text-align:left;margin-left:395.95pt;margin-top:779.6pt;width:169.8pt;height:36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8PHA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" strokecolor="#2f5496" strokeweight="1.5pt">
              <v:textbox style="mso-fit-shape-to-text:t">
                <w:txbxContent>
                  <w:p w14:paraId="3ED94E72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54EDA3E" wp14:editId="7D175B74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94726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4EDA3E" id="Text Box 6" o:spid="_x0000_s1034" type="#_x0000_t202" style="position:absolute;left:0;text-align:left;margin-left:395.95pt;margin-top:779.6pt;width:169.8pt;height:36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" strokecolor="#2f5496" strokeweight="1.5pt">
              <v:textbox style="mso-fit-shape-to-text:t">
                <w:txbxContent>
                  <w:p w14:paraId="5DA94726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1C76AB" wp14:editId="5301259C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14707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1C76AB" id="Text Box 3" o:spid="_x0000_s1035" type="#_x0000_t202" style="position:absolute;left:0;text-align:left;margin-left:395.95pt;margin-top:779.6pt;width:169.8pt;height:36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0CHA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" strokecolor="#2f5496" strokeweight="1.5pt">
              <v:textbox style="mso-fit-shape-to-text:t">
                <w:txbxContent>
                  <w:p w14:paraId="2E114707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D165" w14:textId="77777777" w:rsidR="00856B2E" w:rsidRDefault="00856B2E" w:rsidP="00C74E5B">
      <w:r>
        <w:separator/>
      </w:r>
    </w:p>
  </w:footnote>
  <w:footnote w:type="continuationSeparator" w:id="0">
    <w:p w14:paraId="7316E77B" w14:textId="77777777" w:rsidR="00856B2E" w:rsidRDefault="00856B2E" w:rsidP="00C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327D" w14:textId="5794EC01" w:rsidR="00AC03B8" w:rsidRPr="00AC03B8" w:rsidRDefault="005116E2" w:rsidP="00AC03B8">
    <w:pPr>
      <w:pStyle w:val="a5"/>
      <w:tabs>
        <w:tab w:val="clear" w:pos="8306"/>
      </w:tabs>
      <w:ind w:left="-1333" w:right="-1276" w:hanging="16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CD0554" wp14:editId="4E863CC6">
              <wp:simplePos x="0" y="0"/>
              <wp:positionH relativeFrom="margin">
                <wp:posOffset>3422015</wp:posOffset>
              </wp:positionH>
              <wp:positionV relativeFrom="paragraph">
                <wp:posOffset>82550</wp:posOffset>
              </wp:positionV>
              <wp:extent cx="2381250" cy="388620"/>
              <wp:effectExtent l="0" t="0" r="19050" b="1143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4D190" w14:textId="29E20BBA" w:rsidR="00AC03B8" w:rsidRPr="00C543C4" w:rsidRDefault="00823E0F" w:rsidP="00823E0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543C4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اللجنة الدائمة لمكافأة التميز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D055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69.45pt;margin-top:6.5pt;width:187.5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" strokecolor="#2f5496" strokeweight="1.5pt">
              <v:textbox>
                <w:txbxContent>
                  <w:p w14:paraId="7454D190" w14:textId="29E20BBA" w:rsidR="00AC03B8" w:rsidRPr="00C543C4" w:rsidRDefault="00823E0F" w:rsidP="00823E0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</w:pPr>
                    <w:r w:rsidRPr="00C543C4"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  <w:rtl/>
                      </w:rPr>
                      <w:t>اللجنة الدائمة لمكافأة التميز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21AB4" w:rsidRPr="0012610A">
      <w:rPr>
        <w:noProof/>
      </w:rPr>
      <w:drawing>
        <wp:anchor distT="0" distB="0" distL="114300" distR="114300" simplePos="0" relativeHeight="251671552" behindDoc="1" locked="0" layoutInCell="1" allowOverlap="1" wp14:anchorId="63D52869" wp14:editId="1E112C1C">
          <wp:simplePos x="0" y="0"/>
          <wp:positionH relativeFrom="column">
            <wp:posOffset>-173794</wp:posOffset>
          </wp:positionH>
          <wp:positionV relativeFrom="paragraph">
            <wp:posOffset>-37654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22" name="Picture 13" descr="صورة تحتوي على نص, الخط, الرسومات,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86117" name="Picture 13" descr="صورة تحتوي على نص, الخط, الرسومات, لقطة شاشة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3C4" w:rsidRPr="00AC03B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0BFFA2" wp14:editId="1E7E8241">
              <wp:simplePos x="0" y="0"/>
              <wp:positionH relativeFrom="column">
                <wp:posOffset>6488430</wp:posOffset>
              </wp:positionH>
              <wp:positionV relativeFrom="paragraph">
                <wp:posOffset>-88265</wp:posOffset>
              </wp:positionV>
              <wp:extent cx="314642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95D69" w14:textId="77777777" w:rsidR="00AC03B8" w:rsidRDefault="00AC03B8" w:rsidP="00AC03B8">
                          <w:r w:rsidRPr="0012610A">
                            <w:rPr>
                              <w:noProof/>
                            </w:rPr>
                            <w:drawing>
                              <wp:inline distT="0" distB="0" distL="0" distR="0" wp14:anchorId="743C9172" wp14:editId="52A4B667">
                                <wp:extent cx="2828925" cy="428625"/>
                                <wp:effectExtent l="0" t="0" r="9525" b="9525"/>
                                <wp:docPr id="23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289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0BFFA2" id="_x0000_s1028" type="#_x0000_t202" style="position:absolute;left:0;text-align:left;margin-left:510.9pt;margin-top:-6.95pt;width:247.75pt;height: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" stroked="f">
              <v:textbox>
                <w:txbxContent>
                  <w:p w14:paraId="7EA95D69" w14:textId="77777777" w:rsidR="00AC03B8" w:rsidRDefault="00AC03B8" w:rsidP="00AC03B8">
                    <w:r w:rsidRPr="0012610A">
                      <w:rPr>
                        <w:noProof/>
                      </w:rPr>
                      <w:drawing>
                        <wp:inline distT="0" distB="0" distL="0" distR="0" wp14:anchorId="743C9172" wp14:editId="52A4B667">
                          <wp:extent cx="2828925" cy="428625"/>
                          <wp:effectExtent l="0" t="0" r="9525" b="9525"/>
                          <wp:docPr id="1324058209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289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03B8" w:rsidRPr="00AC03B8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09B895" wp14:editId="1D550005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C886B" w14:textId="24CDBEDD" w:rsidR="00AC03B8" w:rsidRDefault="00AC03B8" w:rsidP="00AC03B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09B895" id="_x0000_s1029" type="#_x0000_t202" style="position:absolute;left:0;text-align:left;margin-left:-59.3pt;margin-top:-6.9pt;width:7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u2EAIAAP0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" stroked="f">
              <v:textbox style="mso-fit-shape-to-text:t">
                <w:txbxContent>
                  <w:p w14:paraId="7DCC886B" w14:textId="24CDBEDD" w:rsidR="00AC03B8" w:rsidRDefault="00AC03B8" w:rsidP="00AC03B8"/>
                </w:txbxContent>
              </v:textbox>
              <w10:wrap type="square"/>
            </v:shape>
          </w:pict>
        </mc:Fallback>
      </mc:AlternateContent>
    </w:r>
    <w:r w:rsidR="00AC03B8">
      <w:rPr>
        <w:rFonts w:hint="cs"/>
        <w:noProof/>
        <w:rtl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5DBE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1240" w:hanging="360"/>
      </w:pPr>
      <w:rPr>
        <w:rFonts w:ascii="Arial" w:hAnsi="Arial" w:cs="Aria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7366">
    <w:abstractNumId w:val="3"/>
  </w:num>
  <w:num w:numId="2" w16cid:durableId="1557472543">
    <w:abstractNumId w:val="2"/>
  </w:num>
  <w:num w:numId="3" w16cid:durableId="1788352408">
    <w:abstractNumId w:val="0"/>
  </w:num>
  <w:num w:numId="4" w16cid:durableId="1223249436">
    <w:abstractNumId w:val="5"/>
  </w:num>
  <w:num w:numId="5" w16cid:durableId="1671639070">
    <w:abstractNumId w:val="4"/>
  </w:num>
  <w:num w:numId="6" w16cid:durableId="1732076914">
    <w:abstractNumId w:val="1"/>
  </w:num>
  <w:num w:numId="7" w16cid:durableId="330259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bE0MjQzNLe0MDdU0lEKTi0uzszPAykwMqgFAJHloZktAAAA"/>
  </w:docVars>
  <w:rsids>
    <w:rsidRoot w:val="00FA2C78"/>
    <w:rsid w:val="00006E5C"/>
    <w:rsid w:val="00031389"/>
    <w:rsid w:val="000709C1"/>
    <w:rsid w:val="00075137"/>
    <w:rsid w:val="00080402"/>
    <w:rsid w:val="00081A3C"/>
    <w:rsid w:val="000838FC"/>
    <w:rsid w:val="000928B9"/>
    <w:rsid w:val="000B5EC4"/>
    <w:rsid w:val="000D1908"/>
    <w:rsid w:val="000D2BF9"/>
    <w:rsid w:val="000E0FC7"/>
    <w:rsid w:val="00102244"/>
    <w:rsid w:val="00103DEF"/>
    <w:rsid w:val="00121D7B"/>
    <w:rsid w:val="00131355"/>
    <w:rsid w:val="00132C42"/>
    <w:rsid w:val="00134D4A"/>
    <w:rsid w:val="00137CF1"/>
    <w:rsid w:val="00167663"/>
    <w:rsid w:val="001730E0"/>
    <w:rsid w:val="001B0A80"/>
    <w:rsid w:val="001B4883"/>
    <w:rsid w:val="001C4249"/>
    <w:rsid w:val="001C4757"/>
    <w:rsid w:val="001C4C5A"/>
    <w:rsid w:val="001D6EEB"/>
    <w:rsid w:val="00210983"/>
    <w:rsid w:val="002161DD"/>
    <w:rsid w:val="00253663"/>
    <w:rsid w:val="00255535"/>
    <w:rsid w:val="00260628"/>
    <w:rsid w:val="00276378"/>
    <w:rsid w:val="002860A1"/>
    <w:rsid w:val="002964B3"/>
    <w:rsid w:val="002A6F99"/>
    <w:rsid w:val="002D08B9"/>
    <w:rsid w:val="002E7582"/>
    <w:rsid w:val="002F0AD9"/>
    <w:rsid w:val="002F64B9"/>
    <w:rsid w:val="00302277"/>
    <w:rsid w:val="003278C1"/>
    <w:rsid w:val="003437E2"/>
    <w:rsid w:val="00343E2B"/>
    <w:rsid w:val="00346058"/>
    <w:rsid w:val="00352DF8"/>
    <w:rsid w:val="003B3335"/>
    <w:rsid w:val="003D3FBF"/>
    <w:rsid w:val="003D4ADA"/>
    <w:rsid w:val="003E3540"/>
    <w:rsid w:val="003E7C38"/>
    <w:rsid w:val="00416DDD"/>
    <w:rsid w:val="00427CC5"/>
    <w:rsid w:val="00434470"/>
    <w:rsid w:val="00451DB9"/>
    <w:rsid w:val="00456735"/>
    <w:rsid w:val="00471525"/>
    <w:rsid w:val="00483880"/>
    <w:rsid w:val="004A4B65"/>
    <w:rsid w:val="004B1861"/>
    <w:rsid w:val="004C634E"/>
    <w:rsid w:val="004E4B31"/>
    <w:rsid w:val="00502140"/>
    <w:rsid w:val="005116E2"/>
    <w:rsid w:val="00515EFD"/>
    <w:rsid w:val="00522817"/>
    <w:rsid w:val="00523293"/>
    <w:rsid w:val="005404CD"/>
    <w:rsid w:val="00592ECD"/>
    <w:rsid w:val="005B4ADE"/>
    <w:rsid w:val="005E66B2"/>
    <w:rsid w:val="00605D4A"/>
    <w:rsid w:val="0060743C"/>
    <w:rsid w:val="0061229F"/>
    <w:rsid w:val="00624DA2"/>
    <w:rsid w:val="00632D5B"/>
    <w:rsid w:val="00657906"/>
    <w:rsid w:val="0066355D"/>
    <w:rsid w:val="006702C2"/>
    <w:rsid w:val="00672912"/>
    <w:rsid w:val="00682738"/>
    <w:rsid w:val="006A3AF8"/>
    <w:rsid w:val="006D0419"/>
    <w:rsid w:val="006E2608"/>
    <w:rsid w:val="006E32E3"/>
    <w:rsid w:val="006E67A2"/>
    <w:rsid w:val="00716340"/>
    <w:rsid w:val="00731C50"/>
    <w:rsid w:val="007336A4"/>
    <w:rsid w:val="007451E6"/>
    <w:rsid w:val="007477C2"/>
    <w:rsid w:val="00776AF4"/>
    <w:rsid w:val="00784C30"/>
    <w:rsid w:val="0079168E"/>
    <w:rsid w:val="007C253D"/>
    <w:rsid w:val="007E3E88"/>
    <w:rsid w:val="007E543F"/>
    <w:rsid w:val="007F78FB"/>
    <w:rsid w:val="00811E8C"/>
    <w:rsid w:val="008207FC"/>
    <w:rsid w:val="008226FC"/>
    <w:rsid w:val="00823E0F"/>
    <w:rsid w:val="008328D2"/>
    <w:rsid w:val="0084120A"/>
    <w:rsid w:val="008418DD"/>
    <w:rsid w:val="00856B2E"/>
    <w:rsid w:val="00881948"/>
    <w:rsid w:val="008845EA"/>
    <w:rsid w:val="00891BF9"/>
    <w:rsid w:val="008C1C2D"/>
    <w:rsid w:val="008D074C"/>
    <w:rsid w:val="00906E74"/>
    <w:rsid w:val="009108A3"/>
    <w:rsid w:val="00921AB4"/>
    <w:rsid w:val="00950277"/>
    <w:rsid w:val="0095500D"/>
    <w:rsid w:val="009561AE"/>
    <w:rsid w:val="00956542"/>
    <w:rsid w:val="00996C67"/>
    <w:rsid w:val="009A1B11"/>
    <w:rsid w:val="009B032C"/>
    <w:rsid w:val="009C0810"/>
    <w:rsid w:val="009C5AA3"/>
    <w:rsid w:val="009C5E2D"/>
    <w:rsid w:val="009C5E5B"/>
    <w:rsid w:val="009D1765"/>
    <w:rsid w:val="009D2938"/>
    <w:rsid w:val="009F0686"/>
    <w:rsid w:val="009F433E"/>
    <w:rsid w:val="00A00751"/>
    <w:rsid w:val="00A01AA7"/>
    <w:rsid w:val="00A032CE"/>
    <w:rsid w:val="00A05E7E"/>
    <w:rsid w:val="00A140D3"/>
    <w:rsid w:val="00A146E9"/>
    <w:rsid w:val="00A30A5E"/>
    <w:rsid w:val="00A31BF9"/>
    <w:rsid w:val="00A94671"/>
    <w:rsid w:val="00A959F2"/>
    <w:rsid w:val="00AA2BF2"/>
    <w:rsid w:val="00AC03B8"/>
    <w:rsid w:val="00AC36CC"/>
    <w:rsid w:val="00AD78A6"/>
    <w:rsid w:val="00AE406E"/>
    <w:rsid w:val="00B04073"/>
    <w:rsid w:val="00B114F7"/>
    <w:rsid w:val="00B120B8"/>
    <w:rsid w:val="00B149F7"/>
    <w:rsid w:val="00B24261"/>
    <w:rsid w:val="00B440C1"/>
    <w:rsid w:val="00B504C6"/>
    <w:rsid w:val="00B52829"/>
    <w:rsid w:val="00B65763"/>
    <w:rsid w:val="00B73D6B"/>
    <w:rsid w:val="00B93740"/>
    <w:rsid w:val="00B93B8D"/>
    <w:rsid w:val="00BC5864"/>
    <w:rsid w:val="00BE650F"/>
    <w:rsid w:val="00C10B15"/>
    <w:rsid w:val="00C150F3"/>
    <w:rsid w:val="00C2057D"/>
    <w:rsid w:val="00C543C4"/>
    <w:rsid w:val="00C6045A"/>
    <w:rsid w:val="00C74E5B"/>
    <w:rsid w:val="00C94742"/>
    <w:rsid w:val="00C96B9C"/>
    <w:rsid w:val="00C97D77"/>
    <w:rsid w:val="00CA064A"/>
    <w:rsid w:val="00CB15B2"/>
    <w:rsid w:val="00CB2F46"/>
    <w:rsid w:val="00CB4A34"/>
    <w:rsid w:val="00CB5C97"/>
    <w:rsid w:val="00CC68F9"/>
    <w:rsid w:val="00CD57AA"/>
    <w:rsid w:val="00CF1375"/>
    <w:rsid w:val="00D047B4"/>
    <w:rsid w:val="00D22DC7"/>
    <w:rsid w:val="00D3283B"/>
    <w:rsid w:val="00D37CDC"/>
    <w:rsid w:val="00D52383"/>
    <w:rsid w:val="00D52E83"/>
    <w:rsid w:val="00D63F3F"/>
    <w:rsid w:val="00DA271E"/>
    <w:rsid w:val="00DA2FC1"/>
    <w:rsid w:val="00DB2C25"/>
    <w:rsid w:val="00DB5B54"/>
    <w:rsid w:val="00DD3BAF"/>
    <w:rsid w:val="00DE4FE6"/>
    <w:rsid w:val="00DF1643"/>
    <w:rsid w:val="00DF39E5"/>
    <w:rsid w:val="00DF52D4"/>
    <w:rsid w:val="00E12CA0"/>
    <w:rsid w:val="00E20EED"/>
    <w:rsid w:val="00E77E13"/>
    <w:rsid w:val="00E8742E"/>
    <w:rsid w:val="00EB0138"/>
    <w:rsid w:val="00EC6099"/>
    <w:rsid w:val="00ED48AA"/>
    <w:rsid w:val="00EE3AD9"/>
    <w:rsid w:val="00F021F1"/>
    <w:rsid w:val="00F21A58"/>
    <w:rsid w:val="00F238B5"/>
    <w:rsid w:val="00F40A9C"/>
    <w:rsid w:val="00F42567"/>
    <w:rsid w:val="00F52DE7"/>
    <w:rsid w:val="00F65162"/>
    <w:rsid w:val="00F703ED"/>
    <w:rsid w:val="00F774A4"/>
    <w:rsid w:val="00F97E03"/>
    <w:rsid w:val="00FA2C78"/>
    <w:rsid w:val="00FB4907"/>
    <w:rsid w:val="00FB5C5D"/>
    <w:rsid w:val="00FD4BAC"/>
    <w:rsid w:val="00FD635E"/>
    <w:rsid w:val="00FD6FDA"/>
    <w:rsid w:val="00FF6E9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EC94BF"/>
  <w15:docId w15:val="{ADDFD874-34EC-46FE-AC80-86B46B7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0C1"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سرد الفقرات1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uiPriority w:val="99"/>
    <w:unhideWhenUsed/>
    <w:rsid w:val="00B440C1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B440C1"/>
  </w:style>
  <w:style w:type="paragraph" w:styleId="a6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B440C1"/>
  </w:style>
  <w:style w:type="paragraph" w:styleId="a7">
    <w:name w:val="Normal (Web)"/>
    <w:basedOn w:val="a"/>
    <w:uiPriority w:val="99"/>
    <w:semiHidden/>
    <w:unhideWhenUsed/>
    <w:rsid w:val="002F64B9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a8">
    <w:name w:val="annotation reference"/>
    <w:basedOn w:val="a0"/>
    <w:uiPriority w:val="99"/>
    <w:semiHidden/>
    <w:unhideWhenUsed/>
    <w:rsid w:val="002161D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161DD"/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161D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61DD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161DD"/>
    <w:rPr>
      <w:b/>
      <w:bCs/>
    </w:rPr>
  </w:style>
  <w:style w:type="table" w:styleId="ab">
    <w:name w:val="Table Grid"/>
    <w:basedOn w:val="a1"/>
    <w:uiPriority w:val="39"/>
    <w:rsid w:val="006729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31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047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3;&#1587;&#1578;&#1605;&#1575;&#1585;&#1577;%20&#1591;&#1604;&#1576;%20&#1605;&#1603;&#1575;&#1601;&#1575;&#1577;%20&#1575;&#1604;&#1578;&#1605;&#1610;&#1586;%20&#1575;&#1604;&#1593;&#1604;&#1605;&#1610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10892238345A449D8961BA7A170" ma:contentTypeVersion="17" ma:contentTypeDescription="Create a new document." ma:contentTypeScope="" ma:versionID="2cd5cbf8cc979b89862e28b02132178a">
  <xsd:schema xmlns:xsd="http://www.w3.org/2001/XMLSchema" xmlns:xs="http://www.w3.org/2001/XMLSchema" xmlns:p="http://schemas.microsoft.com/office/2006/metadata/properties" xmlns:ns3="20a9305d-7901-491e-9f60-32b33dd527e6" xmlns:ns4="0668d2b5-1440-4f8a-ae2d-d5ad4338bbfd" targetNamespace="http://schemas.microsoft.com/office/2006/metadata/properties" ma:root="true" ma:fieldsID="e9509231366c567526d9ced3cf450f4b" ns3:_="" ns4:_="">
    <xsd:import namespace="20a9305d-7901-491e-9f60-32b33dd527e6"/>
    <xsd:import namespace="0668d2b5-1440-4f8a-ae2d-d5ad4338b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305d-7901-491e-9f60-32b33dd5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d2b5-1440-4f8a-ae2d-d5ad4338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9305d-7901-491e-9f60-32b33dd527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10E94-E977-44AF-9461-DF44FD47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305d-7901-491e-9f60-32b33dd527e6"/>
    <ds:schemaRef ds:uri="0668d2b5-1440-4f8a-ae2d-d5ad433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62B8D-A9C6-4F88-9236-4B5A94BA1958}">
  <ds:schemaRefs>
    <ds:schemaRef ds:uri="http://schemas.microsoft.com/office/2006/metadata/properties"/>
    <ds:schemaRef ds:uri="http://schemas.microsoft.com/office/infopath/2007/PartnerControls"/>
    <ds:schemaRef ds:uri="20a9305d-7901-491e-9f60-32b33dd527e6"/>
  </ds:schemaRefs>
</ds:datastoreItem>
</file>

<file path=customXml/itemProps3.xml><?xml version="1.0" encoding="utf-8"?>
<ds:datastoreItem xmlns:ds="http://schemas.openxmlformats.org/officeDocument/2006/customXml" ds:itemID="{D331C69C-6C3A-4B88-A294-E76E788C9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إستمارة طلب مكافاة التميز العلمي.dot</Template>
  <TotalTime>8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Links>
    <vt:vector size="30" baseType="variant"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http://www.ncaaa.org.sa/productfront.aspx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huda saleh mohammad al-saeed</cp:lastModifiedBy>
  <cp:revision>6</cp:revision>
  <dcterms:created xsi:type="dcterms:W3CDTF">2024-10-14T05:49:00Z</dcterms:created>
  <dcterms:modified xsi:type="dcterms:W3CDTF">2024-10-14T06:21:00Z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0x010100731AD10892238345A449D8961BA7A170</vt:lpwstr>
  </property>
</Properties>
</file>